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A43F" w14:textId="77777777" w:rsidR="00F13098" w:rsidRDefault="00F13098">
      <w:pPr>
        <w:spacing w:after="120"/>
      </w:pPr>
      <w:r>
        <w:rPr>
          <w:rFonts w:hint="eastAsia"/>
        </w:rPr>
        <w:t>様式第</w:t>
      </w:r>
      <w:r w:rsidR="00112565">
        <w:rPr>
          <w:rFonts w:hint="eastAsia"/>
        </w:rPr>
        <w:t>９</w:t>
      </w:r>
      <w:r>
        <w:t>(</w:t>
      </w:r>
      <w:r>
        <w:rPr>
          <w:rFonts w:hint="eastAsia"/>
        </w:rPr>
        <w:t>第</w:t>
      </w:r>
      <w:r w:rsidR="00112565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0"/>
        <w:gridCol w:w="2835"/>
        <w:gridCol w:w="105"/>
        <w:gridCol w:w="1050"/>
        <w:gridCol w:w="315"/>
        <w:gridCol w:w="1882"/>
        <w:gridCol w:w="218"/>
      </w:tblGrid>
      <w:tr w:rsidR="00F13098" w14:paraId="674D269D" w14:textId="77777777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5F5EB18B" w14:textId="77777777" w:rsidR="00F13098" w:rsidRDefault="00F13098">
            <w:pPr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>納付</w:t>
            </w:r>
            <w:r w:rsidR="007B7CE5">
              <w:rPr>
                <w:rFonts w:hint="eastAsia"/>
              </w:rPr>
              <w:t>額</w:t>
            </w:r>
            <w:r>
              <w:rPr>
                <w:rFonts w:hint="eastAsia"/>
              </w:rPr>
              <w:t>証明書交付申請書</w:t>
            </w:r>
          </w:p>
          <w:p w14:paraId="4ECE053A" w14:textId="77777777" w:rsidR="00F13098" w:rsidRPr="007B7CE5" w:rsidRDefault="00F13098">
            <w:pPr>
              <w:spacing w:line="360" w:lineRule="exact"/>
              <w:textAlignment w:val="center"/>
            </w:pPr>
          </w:p>
          <w:p w14:paraId="50AB52D8" w14:textId="77777777" w:rsidR="00F13098" w:rsidRDefault="00F13098">
            <w:pPr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0A36EF" w:rsidRPr="000A36EF">
              <w:t>(</w:t>
            </w:r>
            <w:r w:rsidR="000A36EF" w:rsidRPr="000A36EF">
              <w:rPr>
                <w:rFonts w:hint="eastAsia"/>
              </w:rPr>
              <w:t>宛先</w:t>
            </w:r>
            <w:r w:rsidR="000A36EF" w:rsidRPr="000A36EF">
              <w:t>)</w:t>
            </w:r>
            <w:r w:rsidR="000A36EF" w:rsidRPr="000A36EF">
              <w:rPr>
                <w:rFonts w:hint="eastAsia"/>
              </w:rPr>
              <w:t>高浜市長</w:t>
            </w:r>
          </w:p>
          <w:p w14:paraId="5795FAF7" w14:textId="77777777" w:rsidR="00F13098" w:rsidRDefault="00F13098">
            <w:pPr>
              <w:spacing w:line="360" w:lineRule="exact"/>
              <w:textAlignment w:val="center"/>
            </w:pPr>
          </w:p>
          <w:p w14:paraId="2FC9AF0C" w14:textId="77777777" w:rsidR="00F13098" w:rsidRDefault="00F13098">
            <w:pPr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次のとおり　　　　年度分後期高齢者医療保険料納付</w:t>
            </w:r>
            <w:r w:rsidR="007B7CE5">
              <w:rPr>
                <w:rFonts w:hint="eastAsia"/>
              </w:rPr>
              <w:t>額</w:t>
            </w:r>
            <w:r>
              <w:rPr>
                <w:rFonts w:hint="eastAsia"/>
              </w:rPr>
              <w:t>証明書の交付を申請します。</w:t>
            </w:r>
          </w:p>
        </w:tc>
      </w:tr>
      <w:tr w:rsidR="00F13098" w14:paraId="203BE7E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5CF4B46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8808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14:paraId="067A7F50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  <w:spacing w:val="26"/>
              </w:rPr>
              <w:t>申請年月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82" w:type="dxa"/>
            <w:tcBorders>
              <w:bottom w:val="nil"/>
            </w:tcBorders>
            <w:vAlign w:val="center"/>
          </w:tcPr>
          <w:p w14:paraId="2472E2D3" w14:textId="77777777" w:rsidR="00F13098" w:rsidRDefault="00F13098">
            <w:pPr>
              <w:spacing w:line="30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6748C6C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3098" w14:paraId="21A7C9E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53D16A9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1462" w:type="dxa"/>
            <w:gridSpan w:val="2"/>
            <w:vAlign w:val="center"/>
          </w:tcPr>
          <w:p w14:paraId="039B27A4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55" w:type="dxa"/>
            <w:gridSpan w:val="2"/>
            <w:vAlign w:val="center"/>
          </w:tcPr>
          <w:p w14:paraId="724C74AC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7A24F03A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82" w:type="dxa"/>
            <w:vAlign w:val="center"/>
          </w:tcPr>
          <w:p w14:paraId="7620EA1C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C23CEA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</w:tr>
      <w:tr w:rsidR="00F13098" w14:paraId="1F68DB8C" w14:textId="77777777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CF893A8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1462" w:type="dxa"/>
            <w:gridSpan w:val="2"/>
            <w:vAlign w:val="center"/>
          </w:tcPr>
          <w:p w14:paraId="2745627C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607" w:type="dxa"/>
            <w:gridSpan w:val="6"/>
            <w:vAlign w:val="center"/>
          </w:tcPr>
          <w:p w14:paraId="2BDFE958" w14:textId="77777777" w:rsidR="00F13098" w:rsidRDefault="00F13098">
            <w:pPr>
              <w:spacing w:line="300" w:lineRule="exact"/>
              <w:textAlignment w:val="center"/>
            </w:pPr>
            <w:r>
              <w:rPr>
                <w:rFonts w:hint="eastAsia"/>
              </w:rPr>
              <w:t>〒</w:t>
            </w:r>
          </w:p>
          <w:p w14:paraId="48079495" w14:textId="77777777" w:rsidR="00F13098" w:rsidRDefault="00F13098">
            <w:pPr>
              <w:spacing w:line="300" w:lineRule="exact"/>
              <w:textAlignment w:val="center"/>
            </w:pPr>
          </w:p>
          <w:p w14:paraId="65DBFA22" w14:textId="77777777" w:rsidR="00F13098" w:rsidRDefault="00F13098">
            <w:pPr>
              <w:spacing w:line="300" w:lineRule="exact"/>
              <w:textAlignment w:val="center"/>
            </w:pPr>
          </w:p>
          <w:p w14:paraId="4317DAAB" w14:textId="77777777" w:rsidR="00F13098" w:rsidRDefault="00F13098">
            <w:pPr>
              <w:spacing w:line="300" w:lineRule="exact"/>
              <w:jc w:val="right"/>
              <w:textAlignment w:val="center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2CB6AE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</w:tr>
      <w:tr w:rsidR="00F13098" w14:paraId="1094FA4E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14BB5564" w14:textId="77777777" w:rsidR="00F13098" w:rsidRDefault="00F13098">
            <w:pPr>
              <w:spacing w:line="300" w:lineRule="exact"/>
              <w:jc w:val="right"/>
              <w:textAlignment w:val="center"/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  <w:p w14:paraId="71C79466" w14:textId="77777777" w:rsidR="00F13098" w:rsidRDefault="00F13098">
            <w:pPr>
              <w:spacing w:line="300" w:lineRule="exact"/>
              <w:textAlignment w:val="center"/>
            </w:pPr>
          </w:p>
        </w:tc>
      </w:tr>
      <w:tr w:rsidR="00F13098" w14:paraId="4DBB926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E532F85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14:paraId="1852C91A" w14:textId="77777777" w:rsidR="00F13098" w:rsidRDefault="00F13098">
            <w:pPr>
              <w:jc w:val="center"/>
              <w:textAlignment w:val="center"/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14:paraId="3AF99E5F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40" w:type="dxa"/>
            <w:gridSpan w:val="2"/>
            <w:vAlign w:val="center"/>
          </w:tcPr>
          <w:p w14:paraId="153D77A2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2234283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3098" w14:paraId="5DDBE19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ED3CBC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14:paraId="3B3FC9AB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19288901" w14:textId="77777777" w:rsidR="00F13098" w:rsidRDefault="00F13098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14:paraId="431CA3B6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14:paraId="3CC1475F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</w:tr>
      <w:tr w:rsidR="00AE2123" w14:paraId="0970BFD4" w14:textId="77777777" w:rsidTr="00A8269A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769AAFA" w14:textId="77777777" w:rsidR="00AE2123" w:rsidRDefault="00AE2123" w:rsidP="00AE2123">
            <w:pPr>
              <w:spacing w:line="300" w:lineRule="exact"/>
              <w:jc w:val="center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14:paraId="0BD12C37" w14:textId="77777777" w:rsidR="00AE2123" w:rsidRDefault="00AE2123" w:rsidP="00AE2123">
            <w:pPr>
              <w:spacing w:line="300" w:lineRule="exact"/>
              <w:jc w:val="center"/>
              <w:textAlignment w:val="center"/>
            </w:pPr>
          </w:p>
        </w:tc>
        <w:tc>
          <w:tcPr>
            <w:tcW w:w="1050" w:type="dxa"/>
            <w:vAlign w:val="center"/>
          </w:tcPr>
          <w:p w14:paraId="7299E2F7" w14:textId="77777777" w:rsidR="00AE2123" w:rsidRDefault="00AE2123" w:rsidP="00AE2123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3"/>
            <w:vAlign w:val="center"/>
          </w:tcPr>
          <w:p w14:paraId="14A50549" w14:textId="77777777" w:rsidR="00AE2123" w:rsidRDefault="00AE2123" w:rsidP="00AE2123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19C87632" w14:textId="77777777" w:rsidR="00AE2123" w:rsidRDefault="00AE2123" w:rsidP="00AE2123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97" w:type="dxa"/>
            <w:gridSpan w:val="2"/>
            <w:vAlign w:val="center"/>
          </w:tcPr>
          <w:p w14:paraId="3A6B2A3D" w14:textId="77777777" w:rsidR="00AE2123" w:rsidRDefault="00AE2123" w:rsidP="00AE2123">
            <w:pPr>
              <w:spacing w:line="300" w:lineRule="exact"/>
              <w:jc w:val="right"/>
              <w:textAlignment w:val="center"/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C404A57" w14:textId="77777777" w:rsidR="00AE2123" w:rsidRDefault="00AE2123" w:rsidP="00AE2123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3098" w14:paraId="316B85AF" w14:textId="777777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57BE1C9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412" w:type="dxa"/>
            <w:vMerge/>
            <w:tcBorders>
              <w:right w:val="nil"/>
            </w:tcBorders>
            <w:vAlign w:val="center"/>
          </w:tcPr>
          <w:p w14:paraId="3C91B795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  <w:tc>
          <w:tcPr>
            <w:tcW w:w="1050" w:type="dxa"/>
            <w:vAlign w:val="center"/>
          </w:tcPr>
          <w:p w14:paraId="3D3CA79F" w14:textId="77777777" w:rsidR="00F13098" w:rsidRDefault="00F13098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07" w:type="dxa"/>
            <w:gridSpan w:val="6"/>
            <w:vAlign w:val="center"/>
          </w:tcPr>
          <w:p w14:paraId="5AF74618" w14:textId="77777777" w:rsidR="00F13098" w:rsidRDefault="00F13098">
            <w:pPr>
              <w:spacing w:line="300" w:lineRule="exact"/>
              <w:textAlignment w:val="center"/>
            </w:pPr>
            <w:r>
              <w:rPr>
                <w:rFonts w:hint="eastAsia"/>
              </w:rPr>
              <w:t>〒</w:t>
            </w:r>
          </w:p>
          <w:p w14:paraId="5B48DD8F" w14:textId="77777777" w:rsidR="00F13098" w:rsidRDefault="00F13098">
            <w:pPr>
              <w:spacing w:line="300" w:lineRule="exact"/>
              <w:textAlignment w:val="center"/>
            </w:pPr>
          </w:p>
          <w:p w14:paraId="1568A4CC" w14:textId="77777777" w:rsidR="00F13098" w:rsidRDefault="00F13098">
            <w:pPr>
              <w:spacing w:line="300" w:lineRule="exact"/>
              <w:textAlignment w:val="center"/>
            </w:pPr>
          </w:p>
          <w:p w14:paraId="6A86E486" w14:textId="77777777" w:rsidR="00F13098" w:rsidRDefault="00F13098">
            <w:pPr>
              <w:spacing w:line="300" w:lineRule="exact"/>
              <w:jc w:val="right"/>
              <w:textAlignment w:val="center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3F9CE48" w14:textId="77777777" w:rsidR="00F13098" w:rsidRDefault="00F13098">
            <w:pPr>
              <w:spacing w:line="300" w:lineRule="exact"/>
              <w:jc w:val="center"/>
              <w:textAlignment w:val="center"/>
            </w:pPr>
          </w:p>
        </w:tc>
      </w:tr>
      <w:tr w:rsidR="00F13098" w14:paraId="2F72200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04F46923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3098" w14:paraId="68913A3E" w14:textId="77777777">
        <w:tblPrEx>
          <w:tblCellMar>
            <w:top w:w="0" w:type="dxa"/>
            <w:bottom w:w="0" w:type="dxa"/>
          </w:tblCellMar>
        </w:tblPrEx>
        <w:trPr>
          <w:cantSplit/>
          <w:trHeight w:val="2775"/>
        </w:trPr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4843B536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8"/>
            <w:vAlign w:val="center"/>
          </w:tcPr>
          <w:p w14:paraId="688BBE71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5415EF7C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3098" w14:paraId="54D4AE4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26744054" w14:textId="77777777" w:rsidR="00F13098" w:rsidRDefault="00F13098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2DE859" w14:textId="77777777" w:rsidR="00F13098" w:rsidRDefault="00F13098">
      <w:pPr>
        <w:spacing w:line="210" w:lineRule="exact"/>
        <w:textAlignment w:val="center"/>
      </w:pPr>
    </w:p>
    <w:sectPr w:rsidR="00F130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A66A" w14:textId="77777777" w:rsidR="00AA40E4" w:rsidRDefault="00AA40E4" w:rsidP="00035B70">
      <w:r>
        <w:separator/>
      </w:r>
    </w:p>
  </w:endnote>
  <w:endnote w:type="continuationSeparator" w:id="0">
    <w:p w14:paraId="4B6C72D0" w14:textId="77777777" w:rsidR="00AA40E4" w:rsidRDefault="00AA40E4" w:rsidP="000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3E16" w14:textId="77777777" w:rsidR="00AA40E4" w:rsidRDefault="00AA40E4" w:rsidP="00035B70">
      <w:r>
        <w:separator/>
      </w:r>
    </w:p>
  </w:footnote>
  <w:footnote w:type="continuationSeparator" w:id="0">
    <w:p w14:paraId="2139D5CA" w14:textId="77777777" w:rsidR="00AA40E4" w:rsidRDefault="00AA40E4" w:rsidP="0003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98"/>
    <w:rsid w:val="00035B70"/>
    <w:rsid w:val="000A36EF"/>
    <w:rsid w:val="000A57EC"/>
    <w:rsid w:val="00112565"/>
    <w:rsid w:val="002C1A88"/>
    <w:rsid w:val="004213E7"/>
    <w:rsid w:val="006559BE"/>
    <w:rsid w:val="006A76F5"/>
    <w:rsid w:val="00712F5C"/>
    <w:rsid w:val="007B7CE5"/>
    <w:rsid w:val="007F3CDA"/>
    <w:rsid w:val="00813FEF"/>
    <w:rsid w:val="00893D6C"/>
    <w:rsid w:val="00A8269A"/>
    <w:rsid w:val="00AA40E4"/>
    <w:rsid w:val="00AE2123"/>
    <w:rsid w:val="00B8591E"/>
    <w:rsid w:val="00C42F98"/>
    <w:rsid w:val="00DF2E5C"/>
    <w:rsid w:val="00EB7911"/>
    <w:rsid w:val="00F10D71"/>
    <w:rsid w:val="00F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3E1D0"/>
  <w14:defaultImageDpi w14:val="0"/>
  <w15:docId w15:val="{93CDBC47-7547-46B9-B043-709C61F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直子</dc:creator>
  <cp:keywords/>
  <dc:description/>
  <cp:lastModifiedBy>植田 佳奈</cp:lastModifiedBy>
  <cp:revision>2</cp:revision>
  <cp:lastPrinted>2026-01-06T01:16:00Z</cp:lastPrinted>
  <dcterms:created xsi:type="dcterms:W3CDTF">2026-01-07T05:40:00Z</dcterms:created>
  <dcterms:modified xsi:type="dcterms:W3CDTF">2026-01-07T05:40:00Z</dcterms:modified>
</cp:coreProperties>
</file>